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Burwell Surgery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5/13/2025 9:05:27 AM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